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044A" w14:textId="77777777" w:rsidR="005E753C" w:rsidRPr="0044248B" w:rsidRDefault="0044248B" w:rsidP="00B05220">
      <w:pPr>
        <w:spacing w:line="14" w:lineRule="atLeast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4E6546FC" wp14:editId="1E61222B">
            <wp:simplePos x="0" y="0"/>
            <wp:positionH relativeFrom="page">
              <wp:posOffset>6156325</wp:posOffset>
            </wp:positionH>
            <wp:positionV relativeFrom="page">
              <wp:posOffset>1652905</wp:posOffset>
            </wp:positionV>
            <wp:extent cx="866775" cy="866775"/>
            <wp:effectExtent l="0" t="0" r="9525" b="9525"/>
            <wp:wrapNone/>
            <wp:docPr id="2" name="Billede 2" descr="Thisted Kommune Kristianslyst" title="Thisted Kommune Kristiansly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Thisted Kommune Kristianslyst" title="Thisted Kommune Kristianslys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53C" w:rsidRPr="0044248B">
        <w:rPr>
          <w:sz w:val="30"/>
          <w:szCs w:val="30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information"/>
        <w:tblDescription w:val="Modtagerinformation"/>
      </w:tblPr>
      <w:tblGrid>
        <w:gridCol w:w="6236"/>
      </w:tblGrid>
      <w:tr w:rsidR="005E753C" w:rsidRPr="0044248B" w14:paraId="1E6F7C41" w14:textId="77777777" w:rsidTr="00FB0EDE">
        <w:trPr>
          <w:trHeight w:hRule="exact" w:val="1837"/>
          <w:tblHeader/>
        </w:trPr>
        <w:tc>
          <w:tcPr>
            <w:tcW w:w="6236" w:type="dxa"/>
          </w:tcPr>
          <w:p w14:paraId="1B9E2EA0" w14:textId="77777777" w:rsidR="005E753C" w:rsidRPr="0044248B" w:rsidRDefault="005E753C" w:rsidP="00FB0EDE"/>
        </w:tc>
      </w:tr>
    </w:tbl>
    <w:p w14:paraId="35FE9212" w14:textId="77777777" w:rsidR="005E753C" w:rsidRPr="0044248B" w:rsidRDefault="005E753C" w:rsidP="00FF0F31">
      <w:pPr>
        <w:spacing w:line="0" w:lineRule="atLeast"/>
        <w:rPr>
          <w:sz w:val="10"/>
          <w:szCs w:val="10"/>
        </w:rPr>
      </w:pPr>
      <w:r w:rsidRPr="0044248B">
        <w:rPr>
          <w:sz w:val="10"/>
          <w:szCs w:val="10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 og dokumentinfo"/>
        <w:tblDescription w:val="Afsender og dokumentinfo"/>
      </w:tblPr>
      <w:tblGrid>
        <w:gridCol w:w="9923"/>
      </w:tblGrid>
      <w:tr w:rsidR="005E753C" w:rsidRPr="0044248B" w14:paraId="5CCC3A3C" w14:textId="77777777" w:rsidTr="008F0C3A">
        <w:trPr>
          <w:trHeight w:val="1843"/>
          <w:tblHeader/>
        </w:trPr>
        <w:tc>
          <w:tcPr>
            <w:tcW w:w="9923" w:type="dxa"/>
          </w:tcPr>
          <w:p w14:paraId="023688D2" w14:textId="77777777" w:rsidR="0044248B" w:rsidRPr="0044248B" w:rsidRDefault="0044248B" w:rsidP="0044248B">
            <w:pPr>
              <w:pStyle w:val="Kolofon"/>
              <w:rPr>
                <w:rFonts w:cs="Open Sans"/>
              </w:rPr>
            </w:pPr>
            <w:r w:rsidRPr="0044248B">
              <w:rPr>
                <w:rFonts w:cs="Open Sans"/>
                <w:b/>
              </w:rPr>
              <w:t>Kristianslyst</w:t>
            </w:r>
          </w:p>
          <w:p w14:paraId="012B9052" w14:textId="77777777" w:rsidR="0044248B" w:rsidRPr="0044248B" w:rsidRDefault="0044248B" w:rsidP="0044248B">
            <w:pPr>
              <w:pStyle w:val="Kolofon"/>
              <w:rPr>
                <w:rFonts w:cs="Open Sans"/>
              </w:rPr>
            </w:pPr>
          </w:p>
          <w:p w14:paraId="7F4C5DD3" w14:textId="77777777" w:rsidR="0044248B" w:rsidRPr="0044248B" w:rsidRDefault="0044248B" w:rsidP="0044248B">
            <w:pPr>
              <w:pStyle w:val="Kolofon"/>
              <w:rPr>
                <w:rFonts w:cs="Open Sans"/>
              </w:rPr>
            </w:pPr>
            <w:r w:rsidRPr="0044248B">
              <w:rPr>
                <w:rFonts w:cs="Open Sans"/>
              </w:rPr>
              <w:t>8. juli 2024</w:t>
            </w:r>
          </w:p>
          <w:p w14:paraId="2FB855CB" w14:textId="77777777" w:rsidR="0044248B" w:rsidRPr="0044248B" w:rsidRDefault="0044248B" w:rsidP="0044248B">
            <w:pPr>
              <w:pStyle w:val="Kolofon"/>
              <w:rPr>
                <w:rFonts w:cs="Open Sans"/>
              </w:rPr>
            </w:pPr>
          </w:p>
          <w:p w14:paraId="4DC01401" w14:textId="77777777" w:rsidR="005E753C" w:rsidRPr="0044248B" w:rsidRDefault="0044248B" w:rsidP="0044248B">
            <w:pPr>
              <w:pStyle w:val="Kolofon"/>
            </w:pPr>
            <w:r w:rsidRPr="0044248B">
              <w:rPr>
                <w:rFonts w:cs="Open Sans"/>
              </w:rPr>
              <w:t>Medarbejder: lok</w:t>
            </w:r>
          </w:p>
        </w:tc>
      </w:tr>
    </w:tbl>
    <w:p w14:paraId="21E301C4" w14:textId="6924B6AD" w:rsidR="00023F51" w:rsidRPr="0044248B" w:rsidRDefault="0044248B" w:rsidP="0044248B">
      <w:pPr>
        <w:pStyle w:val="Overskrift1"/>
      </w:pPr>
      <w:r w:rsidRPr="0044248B">
        <w:rPr>
          <w:rFonts w:cs="Open Sans"/>
        </w:rPr>
        <w:t xml:space="preserve">Nyhedsbrev til beboere og pårørende </w:t>
      </w:r>
      <w:r w:rsidR="0024768C">
        <w:rPr>
          <w:rFonts w:cs="Open Sans"/>
        </w:rPr>
        <w:t>februar 2025</w:t>
      </w:r>
    </w:p>
    <w:p w14:paraId="4C2B2248" w14:textId="4295B91A" w:rsidR="0044248B" w:rsidRPr="0044248B" w:rsidRDefault="0044248B" w:rsidP="00FB30A5"/>
    <w:p w14:paraId="3E0B8AEC" w14:textId="45F2165E" w:rsidR="0024768C" w:rsidRDefault="0044248B" w:rsidP="00FB0C95">
      <w:r w:rsidRPr="00004B27">
        <w:rPr>
          <w:b/>
          <w:bCs/>
        </w:rPr>
        <w:t>Centralisering af den varme madproduktion:</w:t>
      </w:r>
      <w:r>
        <w:br/>
        <w:t xml:space="preserve">Som </w:t>
      </w:r>
      <w:r w:rsidR="0024768C">
        <w:t xml:space="preserve">vi tidligere har fortalt, skal vi producere mad til andre plejecentre, når vores nye køkken er færdigombygget. </w:t>
      </w:r>
    </w:p>
    <w:p w14:paraId="04B25E79" w14:textId="77777777" w:rsidR="0024768C" w:rsidRDefault="0024768C" w:rsidP="00FB0C95"/>
    <w:p w14:paraId="0832FC17" w14:textId="3DF8261B" w:rsidR="0024768C" w:rsidRDefault="0024768C" w:rsidP="00FB0C95">
      <w:r>
        <w:t xml:space="preserve">Mens ombygningen står på, er vores køkkenpersonale flyttet ud i afdelingskøkkenerne for at lave mad til vores egne beboere. Det betyder, at køkkenområdet i Eng og Park nu er køkkenpersonalets arbejdssted. </w:t>
      </w:r>
    </w:p>
    <w:p w14:paraId="26DD47FB" w14:textId="58FFEB7E" w:rsidR="0024768C" w:rsidRDefault="0024768C" w:rsidP="00FB0C95">
      <w:r>
        <w:t xml:space="preserve">Det bliver lidt trangt, men vi er sikre på, at det nok skal gå. </w:t>
      </w:r>
    </w:p>
    <w:p w14:paraId="1928066C" w14:textId="77777777" w:rsidR="0024768C" w:rsidRDefault="0024768C" w:rsidP="00FB0C95"/>
    <w:p w14:paraId="061B1BA3" w14:textId="1B3DA125" w:rsidR="0024768C" w:rsidRDefault="0024768C" w:rsidP="00FB0C95">
      <w:r>
        <w:t xml:space="preserve">Vi forventer, at vores nye produktionskøkken står færdigt i efteråret 2025. </w:t>
      </w:r>
    </w:p>
    <w:p w14:paraId="15B3EC7E" w14:textId="77777777" w:rsidR="0044248B" w:rsidRDefault="0044248B" w:rsidP="00FB0C95"/>
    <w:p w14:paraId="1BD43767" w14:textId="7DF27F0F" w:rsidR="0044248B" w:rsidRDefault="0044248B" w:rsidP="00FB0C95">
      <w:r>
        <w:t>Når produktions køkkenet står færdigt</w:t>
      </w:r>
      <w:r w:rsidR="0024768C">
        <w:t xml:space="preserve">, </w:t>
      </w:r>
      <w:r>
        <w:t xml:space="preserve">kommer vi til at producere </w:t>
      </w:r>
      <w:r w:rsidR="0024768C">
        <w:t xml:space="preserve">ca. </w:t>
      </w:r>
      <w:r>
        <w:t>300 portioner varm mad dagligt</w:t>
      </w:r>
      <w:r w:rsidR="00465AAC">
        <w:t xml:space="preserve"> i gennemsnit</w:t>
      </w:r>
      <w:r>
        <w:t xml:space="preserve">. </w:t>
      </w:r>
      <w:r>
        <w:br/>
        <w:t xml:space="preserve">Maden leveres efterfølgende ud til de andre plejecentre – og til vores egne afdelinger – som køl og frost mad med levering 2 gange om ugen. </w:t>
      </w:r>
    </w:p>
    <w:p w14:paraId="0DADA66C" w14:textId="77777777" w:rsidR="0044248B" w:rsidRDefault="0044248B" w:rsidP="00FB0C95"/>
    <w:p w14:paraId="0B8FEB57" w14:textId="2C53A15A" w:rsidR="0044248B" w:rsidRDefault="0044248B" w:rsidP="00FB0C95">
      <w:r>
        <w:t xml:space="preserve">Det betyder også, at vores personalegruppe i køkkenet øges fra 4 medarbejdere til 12 medarbejdere plus 1 elev. De nye medarbejdere kommer fra andre køkkener i kommunen. </w:t>
      </w:r>
    </w:p>
    <w:p w14:paraId="39217EB2" w14:textId="77777777" w:rsidR="00004B27" w:rsidRDefault="00004B27" w:rsidP="00FB0C95"/>
    <w:p w14:paraId="6E0ADE86" w14:textId="04FC745F" w:rsidR="00004B27" w:rsidRDefault="00004B27" w:rsidP="00FB0C95">
      <w:r>
        <w:t xml:space="preserve">En meget spændende proces, som helt sikkert ender godt efter en del forandringer. </w:t>
      </w:r>
    </w:p>
    <w:p w14:paraId="4B030613" w14:textId="77777777" w:rsidR="00004B27" w:rsidRDefault="00004B27" w:rsidP="00FB0C95"/>
    <w:p w14:paraId="09125FCB" w14:textId="77777777" w:rsidR="0024768C" w:rsidRDefault="00004B27" w:rsidP="00FB0C95">
      <w:r w:rsidRPr="00004B27">
        <w:rPr>
          <w:b/>
          <w:bCs/>
        </w:rPr>
        <w:t>Mikrobetaling:</w:t>
      </w:r>
      <w:r>
        <w:br/>
      </w:r>
      <w:r w:rsidR="0024768C">
        <w:t xml:space="preserve">Vores udstyr til at blive kontantløse er nu ved at være klart. </w:t>
      </w:r>
    </w:p>
    <w:p w14:paraId="2486CA31" w14:textId="71CE5935" w:rsidR="0024768C" w:rsidRDefault="0024768C" w:rsidP="00FB0C95">
      <w:r>
        <w:t xml:space="preserve">Det betyder, at der fremover kun kan betales med </w:t>
      </w:r>
      <w:r w:rsidRPr="00C60631">
        <w:rPr>
          <w:u w:val="single"/>
        </w:rPr>
        <w:t xml:space="preserve">Thisted kort eller </w:t>
      </w:r>
      <w:r w:rsidR="00C60631" w:rsidRPr="00C60631">
        <w:rPr>
          <w:u w:val="single"/>
        </w:rPr>
        <w:t xml:space="preserve">visa </w:t>
      </w:r>
      <w:r w:rsidRPr="00C60631">
        <w:rPr>
          <w:u w:val="single"/>
        </w:rPr>
        <w:t>dankort.</w:t>
      </w:r>
      <w:r>
        <w:t xml:space="preserve"> Dvs. mobilepay og kontanter udgår. </w:t>
      </w:r>
    </w:p>
    <w:p w14:paraId="1FE7426A" w14:textId="112A1287" w:rsidR="0024768C" w:rsidRDefault="0024768C" w:rsidP="00FB0C95">
      <w:r>
        <w:t xml:space="preserve">I vil kunne betale frisører mfl. med dankort og Thisted kort på terminalen, som personalet betjener. </w:t>
      </w:r>
    </w:p>
    <w:p w14:paraId="56FB0993" w14:textId="77777777" w:rsidR="00004B27" w:rsidRDefault="00004B27" w:rsidP="00FB0C95"/>
    <w:p w14:paraId="7E8D4BAC" w14:textId="01B2B8F4" w:rsidR="00004B27" w:rsidRDefault="0024768C" w:rsidP="00FB0C95">
      <w:r>
        <w:t>Thisted k</w:t>
      </w:r>
      <w:r w:rsidR="00EA1CE9">
        <w:t>ortet kan købes på kontoret ved os, og det koster ca. 1</w:t>
      </w:r>
      <w:r>
        <w:t>5</w:t>
      </w:r>
      <w:r w:rsidR="00EA1CE9">
        <w:t xml:space="preserve"> kr. </w:t>
      </w:r>
    </w:p>
    <w:p w14:paraId="29B91E13" w14:textId="77777777" w:rsidR="00CF6E75" w:rsidRDefault="00CF6E75" w:rsidP="00FB0C95"/>
    <w:p w14:paraId="107D4897" w14:textId="77777777" w:rsidR="00CF6E75" w:rsidRDefault="00CF6E75" w:rsidP="00FB0C95"/>
    <w:p w14:paraId="42A81963" w14:textId="5429CF46" w:rsidR="00004B27" w:rsidRDefault="00004B27" w:rsidP="00FB0C95">
      <w:r w:rsidRPr="00004B27">
        <w:rPr>
          <w:b/>
          <w:bCs/>
        </w:rPr>
        <w:lastRenderedPageBreak/>
        <w:t>Bruger-pårørende råd:</w:t>
      </w:r>
      <w:r w:rsidRPr="00004B27">
        <w:rPr>
          <w:b/>
          <w:bCs/>
        </w:rPr>
        <w:br/>
      </w:r>
      <w:r w:rsidRPr="00004B27">
        <w:t xml:space="preserve">Vi har ledige pladser i vores bruger-pårørende råd. Vi mødes 2-4 gange om året. </w:t>
      </w:r>
      <w:r w:rsidRPr="00004B27">
        <w:br/>
        <w:t xml:space="preserve">På møderne drøfter vi overordnede sager – f.eks. sommerferie for beboerne, aktiviteter osv. </w:t>
      </w:r>
      <w:r w:rsidRPr="00004B27">
        <w:br/>
        <w:t xml:space="preserve">Har du lyst til at være med i bruger-pårørende råd, er du velkommen til at kontakte Lise på telefon 99173942 eller på mail </w:t>
      </w:r>
      <w:hyperlink r:id="rId8" w:history="1">
        <w:r w:rsidRPr="00004B27">
          <w:rPr>
            <w:rStyle w:val="Hyperlink"/>
          </w:rPr>
          <w:t>lok@thisted.dk</w:t>
        </w:r>
      </w:hyperlink>
      <w:r w:rsidRPr="00004B27">
        <w:t xml:space="preserve"> </w:t>
      </w:r>
    </w:p>
    <w:p w14:paraId="593133FB" w14:textId="77777777" w:rsidR="0024768C" w:rsidRDefault="0024768C" w:rsidP="00FB0C95"/>
    <w:p w14:paraId="6182FBC8" w14:textId="2C52899C" w:rsidR="0024768C" w:rsidRDefault="0024768C" w:rsidP="00FB0C95">
      <w:r>
        <w:t xml:space="preserve">Vi har lige haft møde i rådet. På mødet </w:t>
      </w:r>
      <w:r w:rsidR="00465AAC">
        <w:t>snakkede vi bl.a. om de forandringer</w:t>
      </w:r>
      <w:r w:rsidR="001007E2">
        <w:t>,</w:t>
      </w:r>
      <w:r w:rsidR="00465AAC">
        <w:t xml:space="preserve"> der sker med køkkenet det næste halvårs tid, ture for beboerne, ideer til aktiviteter mm. Det var et rigtig godt møde. </w:t>
      </w:r>
    </w:p>
    <w:p w14:paraId="0387A847" w14:textId="77777777" w:rsidR="0044248B" w:rsidRDefault="0044248B" w:rsidP="00FB0C95"/>
    <w:p w14:paraId="56768208" w14:textId="47F55780" w:rsidR="00CF6E75" w:rsidRDefault="00EA1CE9" w:rsidP="00FB0C95">
      <w:r w:rsidRPr="00EA1CE9">
        <w:rPr>
          <w:b/>
          <w:bCs/>
        </w:rPr>
        <w:t>Sommerferien</w:t>
      </w:r>
      <w:r w:rsidR="001007E2">
        <w:rPr>
          <w:b/>
          <w:bCs/>
        </w:rPr>
        <w:t xml:space="preserve"> i</w:t>
      </w:r>
      <w:r w:rsidRPr="00EA1CE9">
        <w:rPr>
          <w:b/>
          <w:bCs/>
        </w:rPr>
        <w:t xml:space="preserve"> Slette Strand</w:t>
      </w:r>
      <w:r>
        <w:br/>
        <w:t xml:space="preserve">Der er begrænset antal pladser – især til kørestolsbrugere. Vi forsøger derfor at invitere forskellige beboere med fra år til år. </w:t>
      </w:r>
    </w:p>
    <w:p w14:paraId="13A04E6C" w14:textId="77777777" w:rsidR="00EA1CE9" w:rsidRDefault="00EA1CE9" w:rsidP="00FB0C95"/>
    <w:tbl>
      <w:tblPr>
        <w:tblStyle w:val="Tabel-Git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"/>
        <w:tblDescription w:val="Underskrift"/>
      </w:tblPr>
      <w:tblGrid>
        <w:gridCol w:w="9751"/>
      </w:tblGrid>
      <w:tr w:rsidR="00B14555" w:rsidRPr="0044248B" w14:paraId="206C1CC8" w14:textId="77777777" w:rsidTr="00CF6E75">
        <w:trPr>
          <w:cantSplit/>
          <w:trHeight w:val="964"/>
          <w:tblHeader/>
        </w:trPr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48697" w14:textId="0D2C721C" w:rsidR="00227395" w:rsidRPr="0044248B" w:rsidRDefault="00465AAC" w:rsidP="0083583C">
            <w:pPr>
              <w:pStyle w:val="NormalSammen"/>
            </w:pPr>
            <w:r>
              <w:t>M</w:t>
            </w:r>
            <w:r w:rsidR="00210F3E" w:rsidRPr="0044248B">
              <w:t>ed venlig hilsen</w:t>
            </w:r>
            <w:r w:rsidR="00CF6E75">
              <w:br/>
            </w:r>
          </w:p>
        </w:tc>
      </w:tr>
    </w:tbl>
    <w:p w14:paraId="6E98FAE5" w14:textId="16125F97" w:rsidR="0044248B" w:rsidRPr="0044248B" w:rsidRDefault="0044248B" w:rsidP="0044248B">
      <w:pPr>
        <w:pStyle w:val="NormalSammen"/>
        <w:rPr>
          <w:rFonts w:cs="Open Sans"/>
        </w:rPr>
      </w:pPr>
      <w:r w:rsidRPr="0044248B">
        <w:rPr>
          <w:rFonts w:cs="Open Sans"/>
        </w:rPr>
        <w:t>Lise Ørbæk Knudsen</w:t>
      </w:r>
      <w:r w:rsidR="00CF6E75">
        <w:rPr>
          <w:rFonts w:cs="Open Sans"/>
        </w:rPr>
        <w:tab/>
      </w:r>
      <w:r w:rsidR="00CF6E75">
        <w:rPr>
          <w:rFonts w:cs="Open Sans"/>
        </w:rPr>
        <w:tab/>
      </w:r>
      <w:r w:rsidR="00CF6E75">
        <w:rPr>
          <w:rFonts w:cs="Open Sans"/>
        </w:rPr>
        <w:tab/>
      </w:r>
      <w:r w:rsidR="00CF6E75">
        <w:rPr>
          <w:rFonts w:cs="Open Sans"/>
        </w:rPr>
        <w:tab/>
        <w:t xml:space="preserve">Maja Balle Bjerrum </w:t>
      </w:r>
    </w:p>
    <w:p w14:paraId="7DDE2603" w14:textId="3353D382" w:rsidR="00CD4A42" w:rsidRDefault="0044248B" w:rsidP="0044248B">
      <w:pPr>
        <w:pStyle w:val="NormalSammen"/>
        <w:rPr>
          <w:rFonts w:cs="Open Sans"/>
        </w:rPr>
      </w:pPr>
      <w:r w:rsidRPr="0044248B">
        <w:rPr>
          <w:rFonts w:cs="Open Sans"/>
        </w:rPr>
        <w:t>Plejecenterleder</w:t>
      </w:r>
      <w:r w:rsidR="00CF6E75">
        <w:rPr>
          <w:rFonts w:cs="Open Sans"/>
        </w:rPr>
        <w:tab/>
      </w:r>
      <w:r w:rsidR="00CF6E75">
        <w:rPr>
          <w:rFonts w:cs="Open Sans"/>
        </w:rPr>
        <w:tab/>
      </w:r>
      <w:r w:rsidR="00CF6E75">
        <w:rPr>
          <w:rFonts w:cs="Open Sans"/>
        </w:rPr>
        <w:tab/>
      </w:r>
      <w:r w:rsidR="00CF6E75">
        <w:rPr>
          <w:rFonts w:cs="Open Sans"/>
        </w:rPr>
        <w:tab/>
        <w:t xml:space="preserve">Assisterende centerleder </w:t>
      </w:r>
    </w:p>
    <w:p w14:paraId="5CA85C02" w14:textId="06FC9684" w:rsidR="00CF6E75" w:rsidRDefault="00C60631" w:rsidP="00CF6E75">
      <w:hyperlink r:id="rId9" w:history="1">
        <w:r w:rsidR="00CF6E75" w:rsidRPr="00AA76FD">
          <w:rPr>
            <w:rStyle w:val="Hyperlink"/>
          </w:rPr>
          <w:t>lok@thisted.dk</w:t>
        </w:r>
      </w:hyperlink>
      <w:r w:rsidR="00CF6E75">
        <w:t xml:space="preserve"> </w:t>
      </w:r>
      <w:r w:rsidR="00CF6E75">
        <w:tab/>
      </w:r>
      <w:r w:rsidR="00CF6E75">
        <w:tab/>
      </w:r>
      <w:r w:rsidR="00CF6E75">
        <w:tab/>
      </w:r>
      <w:r w:rsidR="00CF6E75">
        <w:tab/>
      </w:r>
      <w:hyperlink r:id="rId10" w:history="1">
        <w:r w:rsidR="00CF6E75" w:rsidRPr="00AA76FD">
          <w:rPr>
            <w:rStyle w:val="Hyperlink"/>
          </w:rPr>
          <w:t>mbbj@thisted.dk</w:t>
        </w:r>
      </w:hyperlink>
      <w:r w:rsidR="00CF6E75">
        <w:t xml:space="preserve"> </w:t>
      </w:r>
    </w:p>
    <w:p w14:paraId="2B6F2949" w14:textId="3753FE60" w:rsidR="00CF6E75" w:rsidRPr="00CF6E75" w:rsidRDefault="00CF6E75" w:rsidP="00CF6E75">
      <w:r>
        <w:t>99173942</w:t>
      </w:r>
      <w:r>
        <w:tab/>
      </w:r>
      <w:r>
        <w:tab/>
      </w:r>
      <w:r>
        <w:tab/>
      </w:r>
      <w:r>
        <w:tab/>
      </w:r>
      <w:r>
        <w:tab/>
      </w:r>
      <w:r w:rsidR="001007E2">
        <w:t>40357422</w:t>
      </w:r>
    </w:p>
    <w:sectPr w:rsidR="00CF6E75" w:rsidRPr="00CF6E75" w:rsidSect="004C6D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851" w:bottom="1588" w:left="1304" w:header="42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C878" w14:textId="77777777" w:rsidR="003A2902" w:rsidRPr="0044248B" w:rsidRDefault="003A2902" w:rsidP="00291C7F">
      <w:pPr>
        <w:spacing w:line="240" w:lineRule="auto"/>
      </w:pPr>
      <w:r w:rsidRPr="0044248B">
        <w:separator/>
      </w:r>
    </w:p>
    <w:p w14:paraId="219A71F9" w14:textId="77777777" w:rsidR="003A2902" w:rsidRPr="0044248B" w:rsidRDefault="003A2902"/>
  </w:endnote>
  <w:endnote w:type="continuationSeparator" w:id="0">
    <w:p w14:paraId="1F77B2C2" w14:textId="77777777" w:rsidR="003A2902" w:rsidRPr="0044248B" w:rsidRDefault="003A2902" w:rsidP="00291C7F">
      <w:pPr>
        <w:spacing w:line="240" w:lineRule="auto"/>
      </w:pPr>
      <w:r w:rsidRPr="0044248B">
        <w:continuationSeparator/>
      </w:r>
    </w:p>
    <w:p w14:paraId="4E1177BF" w14:textId="77777777" w:rsidR="003A2902" w:rsidRPr="0044248B" w:rsidRDefault="003A2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04B6" w14:textId="77777777" w:rsidR="0044248B" w:rsidRDefault="0044248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ED70" w14:textId="77777777" w:rsidR="0044248B" w:rsidRPr="0044248B" w:rsidRDefault="0044248B" w:rsidP="0044248B">
    <w:pPr>
      <w:pStyle w:val="AfsenderSidefod"/>
      <w:rPr>
        <w:rFonts w:cs="Open Sans"/>
      </w:rPr>
    </w:pPr>
    <w:r w:rsidRPr="0044248B">
      <w:rPr>
        <w:rFonts w:cs="Open Sans"/>
      </w:rPr>
      <w:t xml:space="preserve">Kristianslyst, </w:t>
    </w:r>
    <w:proofErr w:type="spellStart"/>
    <w:r w:rsidRPr="0044248B">
      <w:rPr>
        <w:rFonts w:cs="Open Sans"/>
      </w:rPr>
      <w:t>Nørreallé</w:t>
    </w:r>
    <w:proofErr w:type="spellEnd"/>
    <w:r w:rsidRPr="0044248B">
      <w:rPr>
        <w:rFonts w:cs="Open Sans"/>
      </w:rPr>
      <w:t xml:space="preserve"> 53, 7700 Thisted</w:t>
    </w:r>
  </w:p>
  <w:p w14:paraId="25E8B682" w14:textId="77777777" w:rsidR="006073B7" w:rsidRPr="0044248B" w:rsidRDefault="0044248B" w:rsidP="0044248B">
    <w:pPr>
      <w:pStyle w:val="AfsenderSidefod"/>
    </w:pPr>
    <w:r w:rsidRPr="0044248B">
      <w:rPr>
        <w:rFonts w:cs="Open Sans"/>
      </w:rPr>
      <w:t>+4599173940 - thistedkommune@thisted.dk - www.thisted.dk - CVR 2918 9560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text" w:tblpXSpec="center" w:tblpY="1"/>
      <w:tblOverlap w:val="nev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Afsenderinformation"/>
      <w:tblDescription w:val="Afsenderinformation"/>
    </w:tblPr>
    <w:tblGrid>
      <w:gridCol w:w="9741"/>
    </w:tblGrid>
    <w:tr w:rsidR="00FB0EDE" w:rsidRPr="0044248B" w14:paraId="493E1E3A" w14:textId="77777777" w:rsidTr="00020A49">
      <w:trPr>
        <w:jc w:val="center"/>
      </w:trPr>
      <w:tc>
        <w:tcPr>
          <w:tcW w:w="9741" w:type="dxa"/>
        </w:tcPr>
        <w:p w14:paraId="57161AEE" w14:textId="77777777" w:rsidR="0044248B" w:rsidRPr="0044248B" w:rsidRDefault="0044248B" w:rsidP="0044248B">
          <w:pPr>
            <w:pStyle w:val="Sidefod"/>
            <w:rPr>
              <w:rFonts w:cs="Open Sans"/>
            </w:rPr>
          </w:pPr>
          <w:r w:rsidRPr="0044248B">
            <w:rPr>
              <w:rFonts w:cs="Open Sans"/>
            </w:rPr>
            <w:t xml:space="preserve">Kristianslyst, </w:t>
          </w:r>
          <w:proofErr w:type="spellStart"/>
          <w:r w:rsidRPr="0044248B">
            <w:rPr>
              <w:rFonts w:cs="Open Sans"/>
            </w:rPr>
            <w:t>Nørreallé</w:t>
          </w:r>
          <w:proofErr w:type="spellEnd"/>
          <w:r w:rsidRPr="0044248B">
            <w:rPr>
              <w:rFonts w:cs="Open Sans"/>
            </w:rPr>
            <w:t xml:space="preserve"> 53, 7700 Thisted</w:t>
          </w:r>
        </w:p>
        <w:p w14:paraId="06140630" w14:textId="77777777" w:rsidR="00FB0EDE" w:rsidRPr="0044248B" w:rsidRDefault="0044248B" w:rsidP="0044248B">
          <w:pPr>
            <w:pStyle w:val="Sidefod"/>
          </w:pPr>
          <w:r w:rsidRPr="0044248B">
            <w:rPr>
              <w:rFonts w:cs="Open Sans"/>
            </w:rPr>
            <w:t>+4599173940 - thistedkommune@thisted.dk - www.thisted.dk - CVR 2918 9560</w:t>
          </w:r>
        </w:p>
      </w:tc>
    </w:tr>
  </w:tbl>
  <w:p w14:paraId="6F1A7926" w14:textId="77777777" w:rsidR="006073B7" w:rsidRPr="0044248B" w:rsidRDefault="006073B7" w:rsidP="007B6C51">
    <w:pPr>
      <w:pStyle w:val="Sidefo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B02D" w14:textId="77777777" w:rsidR="003A2902" w:rsidRPr="0044248B" w:rsidRDefault="003A2902" w:rsidP="00291C7F">
      <w:pPr>
        <w:spacing w:line="240" w:lineRule="auto"/>
      </w:pPr>
      <w:r w:rsidRPr="0044248B">
        <w:separator/>
      </w:r>
    </w:p>
    <w:p w14:paraId="471FA5DC" w14:textId="77777777" w:rsidR="003A2902" w:rsidRPr="0044248B" w:rsidRDefault="003A2902"/>
  </w:footnote>
  <w:footnote w:type="continuationSeparator" w:id="0">
    <w:p w14:paraId="15DDB744" w14:textId="77777777" w:rsidR="003A2902" w:rsidRPr="0044248B" w:rsidRDefault="003A2902" w:rsidP="00291C7F">
      <w:pPr>
        <w:spacing w:line="240" w:lineRule="auto"/>
      </w:pPr>
      <w:r w:rsidRPr="0044248B">
        <w:continuationSeparator/>
      </w:r>
    </w:p>
    <w:p w14:paraId="75CC74D5" w14:textId="77777777" w:rsidR="003A2902" w:rsidRPr="0044248B" w:rsidRDefault="003A29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4E93" w14:textId="77777777" w:rsidR="0044248B" w:rsidRDefault="0044248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10661" w:tblpY="15934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  <w:tblCaption w:val="Sidenummer"/>
      <w:tblDescription w:val="Sidenummer"/>
    </w:tblPr>
    <w:tblGrid>
      <w:gridCol w:w="567"/>
    </w:tblGrid>
    <w:tr w:rsidR="006073B7" w:rsidRPr="0044248B" w14:paraId="15E78084" w14:textId="77777777" w:rsidTr="00B97B75">
      <w:trPr>
        <w:trHeight w:hRule="exact" w:val="284"/>
      </w:trPr>
      <w:tc>
        <w:tcPr>
          <w:tcW w:w="3114" w:type="dxa"/>
        </w:tcPr>
        <w:p w14:paraId="1D0F13FB" w14:textId="77777777" w:rsidR="006073B7" w:rsidRPr="0044248B" w:rsidRDefault="006073B7" w:rsidP="00B97B75">
          <w:pPr>
            <w:pStyle w:val="AfsenderSidefod"/>
            <w:jc w:val="right"/>
          </w:pPr>
          <w:r w:rsidRPr="0044248B">
            <w:fldChar w:fldCharType="begin"/>
          </w:r>
          <w:r w:rsidRPr="0044248B">
            <w:instrText xml:space="preserve"> PAGE  \* Arabic  \* MERGEFORMAT </w:instrText>
          </w:r>
          <w:r w:rsidRPr="0044248B">
            <w:fldChar w:fldCharType="separate"/>
          </w:r>
          <w:r w:rsidRPr="0044248B">
            <w:rPr>
              <w:noProof/>
            </w:rPr>
            <w:t>2</w:t>
          </w:r>
          <w:r w:rsidRPr="0044248B">
            <w:fldChar w:fldCharType="end"/>
          </w:r>
        </w:p>
        <w:p w14:paraId="667E49F1" w14:textId="77777777" w:rsidR="006073B7" w:rsidRPr="0044248B" w:rsidRDefault="006073B7" w:rsidP="00B97B75">
          <w:pPr>
            <w:pStyle w:val="AfsenderSidefod"/>
            <w:jc w:val="right"/>
          </w:pPr>
        </w:p>
      </w:tc>
    </w:tr>
  </w:tbl>
  <w:p w14:paraId="6D39F2E2" w14:textId="77777777" w:rsidR="006073B7" w:rsidRPr="0044248B" w:rsidRDefault="006073B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BE33" w14:textId="77777777" w:rsidR="00B97B75" w:rsidRPr="0044248B" w:rsidRDefault="0044248B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BCEE75" wp14:editId="3B14C683">
          <wp:simplePos x="0" y="0"/>
          <wp:positionH relativeFrom="page">
            <wp:posOffset>6051550</wp:posOffset>
          </wp:positionH>
          <wp:positionV relativeFrom="page">
            <wp:posOffset>2591435</wp:posOffset>
          </wp:positionV>
          <wp:extent cx="1076325" cy="104775"/>
          <wp:effectExtent l="0" t="0" r="9525" b="9525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4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9-21T15:03:40.2984403+02:00&quot;,&quot;Checksum&quot;:&quot;2b0666858142284407ab92211f15f2d9&quot;,&quot;IsAccessible&quot;:false,&quot;Settings&quot;:{&quot;CreatePdfUa&quot;:2}}"/>
    <w:docVar w:name="AttachedTemplatePath" w:val="Brev.dotm"/>
    <w:docVar w:name="CreatedWithDtVersion" w:val="2.16.005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i3IaJ/ne2sLagj0pXP1HYvgBkmnX2cp0clindZa1QbiV9x0VymfAfCyfWSR5nPiS"/>
    <w:docVar w:name="Encrypted_DialogFieldValue_docheader" w:val="xYy0gQQJ1uAQMWqoho0icc9DGa63J161Pu37bP7P1Tp1EHAReu6AOs+LCqq3UqOI"/>
    <w:docVar w:name="Encrypted_DialogFieldValue_documentdate" w:val="LuAq2MITFYoNDtkNTmbb/g=="/>
    <w:docVar w:name="Encrypted_DialogFieldValue_finduserbutton" w:val="Go1BF8BBsJqqGsR1izlsvQ=="/>
    <w:docVar w:name="Encrypted_DialogFieldValue_networkprofileuserid" w:val="mlmSm/Nr4eCg0PwZ54Sc4g=="/>
    <w:docVar w:name="Encrypted_DialogFieldValue_senderaddress" w:val="ZcwDXIXerXAaL/8D1q2nSA=="/>
    <w:docVar w:name="Encrypted_DialogFieldValue_sendercity" w:val="v/1R61BwV1NJzFTx9tF5BA=="/>
    <w:docVar w:name="Encrypted_DialogFieldValue_senderdepartment" w:val="A72wVVPlLbubgK1XkKS6pQ=="/>
    <w:docVar w:name="Encrypted_DialogFieldValue_senderemail" w:val="SmSsftguqohS4V9gIMPJS4AqZT6tFYkxJaqHZCPWctA="/>
    <w:docVar w:name="Encrypted_DialogFieldValue_senderfirstname" w:val="L32oyjb0z/x+vOs3tX73xw=="/>
    <w:docVar w:name="Encrypted_DialogFieldValue_senderlastname" w:val="0xRZi6CSzf+md0Pt9n758Q=="/>
    <w:docVar w:name="Encrypted_DialogFieldValue_senderphone" w:val="o1LaWgO19IRKnQuA4Scj0Q=="/>
    <w:docVar w:name="Encrypted_DialogFieldValue_senderposition" w:val="P1vsmELDB5C83LsAA7oGHIdi1b3qs9RxBH2uXr2nABk="/>
    <w:docVar w:name="Encrypted_DialogFieldValue_senderpostalcode" w:val="MqO2TcCjB7EEEQ9FGk15cg=="/>
    <w:docVar w:name="Encrypted_DialogFieldValue_senderweb" w:val="SdHkAzURgAjMaurd5KNMZw=="/>
    <w:docVar w:name="Encrypted_DialogFieldValue_showlocalprofiles" w:val="Go1BF8BBsJqqGsR1izlsvQ=="/>
    <w:docVar w:name="Encrypted_DialogFieldValue_shownetworkprofiles" w:val="jdVW2FK8uI0YHzTHPTEY1w=="/>
    <w:docVar w:name="Encrypted_DocHeader" w:val="xYy0gQQJ1uAQMWqoho0icc9DGa63J161Pu37bP7P1Tp1EHAReu6AOs+LCqq3UqOI"/>
    <w:docVar w:name="Encrypted_DocumentChangeThisVar" w:val="Go1BF8BBsJqqGsR1izlsvQ=="/>
    <w:docVar w:name="IntegrationType" w:val="StandAlone"/>
  </w:docVars>
  <w:rsids>
    <w:rsidRoot w:val="0044248B"/>
    <w:rsid w:val="00004AA3"/>
    <w:rsid w:val="00004B27"/>
    <w:rsid w:val="00013EA4"/>
    <w:rsid w:val="00014751"/>
    <w:rsid w:val="00014A0A"/>
    <w:rsid w:val="000159AD"/>
    <w:rsid w:val="00020A49"/>
    <w:rsid w:val="00023F51"/>
    <w:rsid w:val="00027C81"/>
    <w:rsid w:val="00033891"/>
    <w:rsid w:val="00035465"/>
    <w:rsid w:val="00035671"/>
    <w:rsid w:val="0004385B"/>
    <w:rsid w:val="0004516D"/>
    <w:rsid w:val="000530F5"/>
    <w:rsid w:val="00053DF0"/>
    <w:rsid w:val="00054BBF"/>
    <w:rsid w:val="0005650C"/>
    <w:rsid w:val="00057AEE"/>
    <w:rsid w:val="000625A0"/>
    <w:rsid w:val="00083C31"/>
    <w:rsid w:val="00084FB3"/>
    <w:rsid w:val="000900FD"/>
    <w:rsid w:val="000932E2"/>
    <w:rsid w:val="00094B58"/>
    <w:rsid w:val="00097FC7"/>
    <w:rsid w:val="000A06BE"/>
    <w:rsid w:val="000A0A49"/>
    <w:rsid w:val="000A285D"/>
    <w:rsid w:val="000A3E38"/>
    <w:rsid w:val="000A70B5"/>
    <w:rsid w:val="000B126E"/>
    <w:rsid w:val="000B6D21"/>
    <w:rsid w:val="000C374C"/>
    <w:rsid w:val="000C565C"/>
    <w:rsid w:val="000C5D00"/>
    <w:rsid w:val="000D002A"/>
    <w:rsid w:val="000D0A4A"/>
    <w:rsid w:val="000D115A"/>
    <w:rsid w:val="000F1D4D"/>
    <w:rsid w:val="000F23E2"/>
    <w:rsid w:val="000F4EDD"/>
    <w:rsid w:val="001007E2"/>
    <w:rsid w:val="001018AE"/>
    <w:rsid w:val="001025F1"/>
    <w:rsid w:val="00107D04"/>
    <w:rsid w:val="00111B40"/>
    <w:rsid w:val="00122947"/>
    <w:rsid w:val="00127F2E"/>
    <w:rsid w:val="00130DA6"/>
    <w:rsid w:val="00132880"/>
    <w:rsid w:val="001467C7"/>
    <w:rsid w:val="00162522"/>
    <w:rsid w:val="00165AAA"/>
    <w:rsid w:val="00176BB8"/>
    <w:rsid w:val="0018445D"/>
    <w:rsid w:val="00190538"/>
    <w:rsid w:val="001940DA"/>
    <w:rsid w:val="001952BE"/>
    <w:rsid w:val="00196613"/>
    <w:rsid w:val="00197BA9"/>
    <w:rsid w:val="001A2DCF"/>
    <w:rsid w:val="001A5E82"/>
    <w:rsid w:val="001C1494"/>
    <w:rsid w:val="001C1E04"/>
    <w:rsid w:val="001C5C28"/>
    <w:rsid w:val="001C752F"/>
    <w:rsid w:val="001D1983"/>
    <w:rsid w:val="001E3A71"/>
    <w:rsid w:val="001F1102"/>
    <w:rsid w:val="001F2CC6"/>
    <w:rsid w:val="001F6F32"/>
    <w:rsid w:val="002038F3"/>
    <w:rsid w:val="00204B38"/>
    <w:rsid w:val="00204FE0"/>
    <w:rsid w:val="00210101"/>
    <w:rsid w:val="00210F3E"/>
    <w:rsid w:val="00213029"/>
    <w:rsid w:val="00216319"/>
    <w:rsid w:val="0022234C"/>
    <w:rsid w:val="00227395"/>
    <w:rsid w:val="0023394D"/>
    <w:rsid w:val="0023418B"/>
    <w:rsid w:val="00242B2A"/>
    <w:rsid w:val="002446B8"/>
    <w:rsid w:val="0024768C"/>
    <w:rsid w:val="00247E20"/>
    <w:rsid w:val="00250E2D"/>
    <w:rsid w:val="0025606C"/>
    <w:rsid w:val="002672B5"/>
    <w:rsid w:val="00286C88"/>
    <w:rsid w:val="00287F78"/>
    <w:rsid w:val="00291C7F"/>
    <w:rsid w:val="00293628"/>
    <w:rsid w:val="00297121"/>
    <w:rsid w:val="002A2FC8"/>
    <w:rsid w:val="002A6A33"/>
    <w:rsid w:val="002B099A"/>
    <w:rsid w:val="002B0E08"/>
    <w:rsid w:val="002B3E84"/>
    <w:rsid w:val="002B5410"/>
    <w:rsid w:val="002B6D70"/>
    <w:rsid w:val="002C14DA"/>
    <w:rsid w:val="002C6DB8"/>
    <w:rsid w:val="002D4AEF"/>
    <w:rsid w:val="002E696A"/>
    <w:rsid w:val="00300B16"/>
    <w:rsid w:val="0032405D"/>
    <w:rsid w:val="00331CB8"/>
    <w:rsid w:val="00332004"/>
    <w:rsid w:val="003328A3"/>
    <w:rsid w:val="00342ADF"/>
    <w:rsid w:val="003518A6"/>
    <w:rsid w:val="00351F42"/>
    <w:rsid w:val="00357F5B"/>
    <w:rsid w:val="00364D8B"/>
    <w:rsid w:val="00374742"/>
    <w:rsid w:val="00375AA8"/>
    <w:rsid w:val="003813EA"/>
    <w:rsid w:val="00383D23"/>
    <w:rsid w:val="00384425"/>
    <w:rsid w:val="00397E5F"/>
    <w:rsid w:val="003A2902"/>
    <w:rsid w:val="003B0EDE"/>
    <w:rsid w:val="003B48C5"/>
    <w:rsid w:val="003C05B9"/>
    <w:rsid w:val="003C17C4"/>
    <w:rsid w:val="003D09DF"/>
    <w:rsid w:val="003D105A"/>
    <w:rsid w:val="003D1F46"/>
    <w:rsid w:val="003E0167"/>
    <w:rsid w:val="003F19EB"/>
    <w:rsid w:val="003F40E1"/>
    <w:rsid w:val="003F537D"/>
    <w:rsid w:val="003F715A"/>
    <w:rsid w:val="0040143E"/>
    <w:rsid w:val="004022F2"/>
    <w:rsid w:val="00411EF9"/>
    <w:rsid w:val="0041231D"/>
    <w:rsid w:val="004127DF"/>
    <w:rsid w:val="004264BB"/>
    <w:rsid w:val="00436CBB"/>
    <w:rsid w:val="00437BB4"/>
    <w:rsid w:val="0044248B"/>
    <w:rsid w:val="00443032"/>
    <w:rsid w:val="00447B60"/>
    <w:rsid w:val="00451C3C"/>
    <w:rsid w:val="00453D00"/>
    <w:rsid w:val="004604BD"/>
    <w:rsid w:val="004625B4"/>
    <w:rsid w:val="00465AAC"/>
    <w:rsid w:val="0046796B"/>
    <w:rsid w:val="0047573F"/>
    <w:rsid w:val="0047643D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A754F"/>
    <w:rsid w:val="004B209C"/>
    <w:rsid w:val="004B7FA0"/>
    <w:rsid w:val="004C1268"/>
    <w:rsid w:val="004C2138"/>
    <w:rsid w:val="004C6DD3"/>
    <w:rsid w:val="004D48EE"/>
    <w:rsid w:val="004E2842"/>
    <w:rsid w:val="004E5907"/>
    <w:rsid w:val="004E5DBD"/>
    <w:rsid w:val="004E5DE9"/>
    <w:rsid w:val="004F000C"/>
    <w:rsid w:val="004F092D"/>
    <w:rsid w:val="004F5069"/>
    <w:rsid w:val="005014E0"/>
    <w:rsid w:val="00506631"/>
    <w:rsid w:val="0051714E"/>
    <w:rsid w:val="00522FFD"/>
    <w:rsid w:val="005236BD"/>
    <w:rsid w:val="00531AEA"/>
    <w:rsid w:val="0053669A"/>
    <w:rsid w:val="005501AF"/>
    <w:rsid w:val="00561A9E"/>
    <w:rsid w:val="005624D9"/>
    <w:rsid w:val="005648AB"/>
    <w:rsid w:val="00565125"/>
    <w:rsid w:val="00566D20"/>
    <w:rsid w:val="005718E9"/>
    <w:rsid w:val="00574D8D"/>
    <w:rsid w:val="0057641D"/>
    <w:rsid w:val="00580653"/>
    <w:rsid w:val="0058356B"/>
    <w:rsid w:val="00584EC5"/>
    <w:rsid w:val="00592941"/>
    <w:rsid w:val="00593890"/>
    <w:rsid w:val="005A3369"/>
    <w:rsid w:val="005A4D25"/>
    <w:rsid w:val="005C151B"/>
    <w:rsid w:val="005D4994"/>
    <w:rsid w:val="005D7E74"/>
    <w:rsid w:val="005E753C"/>
    <w:rsid w:val="005F65B8"/>
    <w:rsid w:val="00602E62"/>
    <w:rsid w:val="006073B7"/>
    <w:rsid w:val="00612DD5"/>
    <w:rsid w:val="006322BD"/>
    <w:rsid w:val="00656D73"/>
    <w:rsid w:val="00660155"/>
    <w:rsid w:val="00666516"/>
    <w:rsid w:val="00670A94"/>
    <w:rsid w:val="00673934"/>
    <w:rsid w:val="006813FD"/>
    <w:rsid w:val="00690D94"/>
    <w:rsid w:val="00693091"/>
    <w:rsid w:val="006949B2"/>
    <w:rsid w:val="006A409C"/>
    <w:rsid w:val="006B402E"/>
    <w:rsid w:val="006B571F"/>
    <w:rsid w:val="006B59EC"/>
    <w:rsid w:val="006B6486"/>
    <w:rsid w:val="006B688F"/>
    <w:rsid w:val="006C2796"/>
    <w:rsid w:val="006C3A33"/>
    <w:rsid w:val="006C419A"/>
    <w:rsid w:val="006D0EAA"/>
    <w:rsid w:val="006D2CB4"/>
    <w:rsid w:val="006D4B69"/>
    <w:rsid w:val="006E0998"/>
    <w:rsid w:val="006E6646"/>
    <w:rsid w:val="006F37C6"/>
    <w:rsid w:val="006F45F9"/>
    <w:rsid w:val="00703EB1"/>
    <w:rsid w:val="00704BA6"/>
    <w:rsid w:val="007052DB"/>
    <w:rsid w:val="00717A18"/>
    <w:rsid w:val="007250BF"/>
    <w:rsid w:val="00730291"/>
    <w:rsid w:val="00730F03"/>
    <w:rsid w:val="00742180"/>
    <w:rsid w:val="00750A92"/>
    <w:rsid w:val="007528CF"/>
    <w:rsid w:val="007574EA"/>
    <w:rsid w:val="0078196C"/>
    <w:rsid w:val="00782332"/>
    <w:rsid w:val="007831CC"/>
    <w:rsid w:val="00784BB6"/>
    <w:rsid w:val="00792C3E"/>
    <w:rsid w:val="00792D2E"/>
    <w:rsid w:val="00792DBC"/>
    <w:rsid w:val="0079604F"/>
    <w:rsid w:val="00796525"/>
    <w:rsid w:val="007A2DBD"/>
    <w:rsid w:val="007A5453"/>
    <w:rsid w:val="007B0CF0"/>
    <w:rsid w:val="007B0F2E"/>
    <w:rsid w:val="007B4257"/>
    <w:rsid w:val="007B6C51"/>
    <w:rsid w:val="007C52A5"/>
    <w:rsid w:val="007C5B2F"/>
    <w:rsid w:val="007D3337"/>
    <w:rsid w:val="007D6808"/>
    <w:rsid w:val="007D707C"/>
    <w:rsid w:val="007E1890"/>
    <w:rsid w:val="007E1894"/>
    <w:rsid w:val="007E26CA"/>
    <w:rsid w:val="007E7651"/>
    <w:rsid w:val="007F1419"/>
    <w:rsid w:val="007F63F9"/>
    <w:rsid w:val="00815109"/>
    <w:rsid w:val="008157E2"/>
    <w:rsid w:val="00815F15"/>
    <w:rsid w:val="00823698"/>
    <w:rsid w:val="00824F70"/>
    <w:rsid w:val="00825B60"/>
    <w:rsid w:val="00832B91"/>
    <w:rsid w:val="00832C57"/>
    <w:rsid w:val="008330EB"/>
    <w:rsid w:val="0083483E"/>
    <w:rsid w:val="0083583C"/>
    <w:rsid w:val="008427D7"/>
    <w:rsid w:val="008455D8"/>
    <w:rsid w:val="00845A45"/>
    <w:rsid w:val="008509C5"/>
    <w:rsid w:val="00854CC5"/>
    <w:rsid w:val="0086509D"/>
    <w:rsid w:val="00873729"/>
    <w:rsid w:val="00877DA0"/>
    <w:rsid w:val="00884211"/>
    <w:rsid w:val="00884F18"/>
    <w:rsid w:val="008874A9"/>
    <w:rsid w:val="00893AED"/>
    <w:rsid w:val="00893D9C"/>
    <w:rsid w:val="00895B6D"/>
    <w:rsid w:val="008A391E"/>
    <w:rsid w:val="008B07F5"/>
    <w:rsid w:val="008B172A"/>
    <w:rsid w:val="008B2178"/>
    <w:rsid w:val="008B23D0"/>
    <w:rsid w:val="008B2870"/>
    <w:rsid w:val="008B5CF0"/>
    <w:rsid w:val="008B628C"/>
    <w:rsid w:val="008C4161"/>
    <w:rsid w:val="008C633B"/>
    <w:rsid w:val="008D0EC9"/>
    <w:rsid w:val="008D5EEB"/>
    <w:rsid w:val="008E331C"/>
    <w:rsid w:val="008E3752"/>
    <w:rsid w:val="008E7361"/>
    <w:rsid w:val="008F0C3A"/>
    <w:rsid w:val="008F3609"/>
    <w:rsid w:val="00903D1F"/>
    <w:rsid w:val="009102CF"/>
    <w:rsid w:val="00910679"/>
    <w:rsid w:val="00911B8E"/>
    <w:rsid w:val="0092199E"/>
    <w:rsid w:val="00926B35"/>
    <w:rsid w:val="0093211E"/>
    <w:rsid w:val="0093285E"/>
    <w:rsid w:val="00956A0F"/>
    <w:rsid w:val="00957C13"/>
    <w:rsid w:val="00970035"/>
    <w:rsid w:val="00971D62"/>
    <w:rsid w:val="009966DB"/>
    <w:rsid w:val="009B0B7F"/>
    <w:rsid w:val="009B3185"/>
    <w:rsid w:val="009C242B"/>
    <w:rsid w:val="009C5C3B"/>
    <w:rsid w:val="009D5E17"/>
    <w:rsid w:val="009E7976"/>
    <w:rsid w:val="009E7B26"/>
    <w:rsid w:val="009F30A9"/>
    <w:rsid w:val="00A014B6"/>
    <w:rsid w:val="00A03083"/>
    <w:rsid w:val="00A04589"/>
    <w:rsid w:val="00A067A9"/>
    <w:rsid w:val="00A14B61"/>
    <w:rsid w:val="00A26845"/>
    <w:rsid w:val="00A33726"/>
    <w:rsid w:val="00A34A66"/>
    <w:rsid w:val="00A51B11"/>
    <w:rsid w:val="00A70A3D"/>
    <w:rsid w:val="00A7317F"/>
    <w:rsid w:val="00A7343B"/>
    <w:rsid w:val="00A738AF"/>
    <w:rsid w:val="00A73DA8"/>
    <w:rsid w:val="00A90874"/>
    <w:rsid w:val="00A931C0"/>
    <w:rsid w:val="00AB09BE"/>
    <w:rsid w:val="00AB0A0E"/>
    <w:rsid w:val="00AB6EFD"/>
    <w:rsid w:val="00AC1075"/>
    <w:rsid w:val="00AC1DBB"/>
    <w:rsid w:val="00AC3CAB"/>
    <w:rsid w:val="00AD7B20"/>
    <w:rsid w:val="00AE363B"/>
    <w:rsid w:val="00AE3BE6"/>
    <w:rsid w:val="00AE6829"/>
    <w:rsid w:val="00AF1959"/>
    <w:rsid w:val="00AF4116"/>
    <w:rsid w:val="00AF5083"/>
    <w:rsid w:val="00AF7275"/>
    <w:rsid w:val="00AF759D"/>
    <w:rsid w:val="00B02DF9"/>
    <w:rsid w:val="00B05220"/>
    <w:rsid w:val="00B12BF4"/>
    <w:rsid w:val="00B14555"/>
    <w:rsid w:val="00B20EB7"/>
    <w:rsid w:val="00B227CA"/>
    <w:rsid w:val="00B31A7D"/>
    <w:rsid w:val="00B41D79"/>
    <w:rsid w:val="00B42DAF"/>
    <w:rsid w:val="00B46199"/>
    <w:rsid w:val="00B67090"/>
    <w:rsid w:val="00B67448"/>
    <w:rsid w:val="00B74A35"/>
    <w:rsid w:val="00B910BE"/>
    <w:rsid w:val="00B9115E"/>
    <w:rsid w:val="00B92767"/>
    <w:rsid w:val="00B97B75"/>
    <w:rsid w:val="00BA155F"/>
    <w:rsid w:val="00BA276B"/>
    <w:rsid w:val="00BA2982"/>
    <w:rsid w:val="00BA2FB7"/>
    <w:rsid w:val="00BB3523"/>
    <w:rsid w:val="00BC43BE"/>
    <w:rsid w:val="00BC4451"/>
    <w:rsid w:val="00BC7669"/>
    <w:rsid w:val="00BD5D07"/>
    <w:rsid w:val="00BD5E81"/>
    <w:rsid w:val="00BE0CED"/>
    <w:rsid w:val="00BE142E"/>
    <w:rsid w:val="00BF2644"/>
    <w:rsid w:val="00BF755E"/>
    <w:rsid w:val="00C11B29"/>
    <w:rsid w:val="00C13EA4"/>
    <w:rsid w:val="00C1782E"/>
    <w:rsid w:val="00C211A8"/>
    <w:rsid w:val="00C42FEA"/>
    <w:rsid w:val="00C43F98"/>
    <w:rsid w:val="00C50040"/>
    <w:rsid w:val="00C546F2"/>
    <w:rsid w:val="00C60188"/>
    <w:rsid w:val="00C60631"/>
    <w:rsid w:val="00C7330F"/>
    <w:rsid w:val="00C73429"/>
    <w:rsid w:val="00C75A4D"/>
    <w:rsid w:val="00C8131A"/>
    <w:rsid w:val="00C84598"/>
    <w:rsid w:val="00C84BA1"/>
    <w:rsid w:val="00C8639D"/>
    <w:rsid w:val="00C906E0"/>
    <w:rsid w:val="00C960A4"/>
    <w:rsid w:val="00CA0CA3"/>
    <w:rsid w:val="00CA23B0"/>
    <w:rsid w:val="00CB12C9"/>
    <w:rsid w:val="00CC16CA"/>
    <w:rsid w:val="00CC22CE"/>
    <w:rsid w:val="00CD2526"/>
    <w:rsid w:val="00CD4A42"/>
    <w:rsid w:val="00CD4FD3"/>
    <w:rsid w:val="00CE3EBD"/>
    <w:rsid w:val="00CE4C0D"/>
    <w:rsid w:val="00CF1C43"/>
    <w:rsid w:val="00CF5F41"/>
    <w:rsid w:val="00CF6E75"/>
    <w:rsid w:val="00D01345"/>
    <w:rsid w:val="00D05E1B"/>
    <w:rsid w:val="00D071A2"/>
    <w:rsid w:val="00D106F9"/>
    <w:rsid w:val="00D16CEF"/>
    <w:rsid w:val="00D20371"/>
    <w:rsid w:val="00D2165B"/>
    <w:rsid w:val="00D23A1D"/>
    <w:rsid w:val="00D243C8"/>
    <w:rsid w:val="00D34FBF"/>
    <w:rsid w:val="00D37674"/>
    <w:rsid w:val="00D40F2E"/>
    <w:rsid w:val="00D43C5C"/>
    <w:rsid w:val="00D43D87"/>
    <w:rsid w:val="00D54556"/>
    <w:rsid w:val="00D57199"/>
    <w:rsid w:val="00D61AFD"/>
    <w:rsid w:val="00D67655"/>
    <w:rsid w:val="00D7265B"/>
    <w:rsid w:val="00D75A59"/>
    <w:rsid w:val="00D76D1F"/>
    <w:rsid w:val="00D771F2"/>
    <w:rsid w:val="00D86D03"/>
    <w:rsid w:val="00DA0035"/>
    <w:rsid w:val="00DA3048"/>
    <w:rsid w:val="00DA40CD"/>
    <w:rsid w:val="00DA47B9"/>
    <w:rsid w:val="00DB0449"/>
    <w:rsid w:val="00DB5158"/>
    <w:rsid w:val="00DB5F04"/>
    <w:rsid w:val="00DC3B08"/>
    <w:rsid w:val="00DC4D03"/>
    <w:rsid w:val="00DD0909"/>
    <w:rsid w:val="00DD5282"/>
    <w:rsid w:val="00DD5C4A"/>
    <w:rsid w:val="00DE2903"/>
    <w:rsid w:val="00DE3799"/>
    <w:rsid w:val="00DF267A"/>
    <w:rsid w:val="00DF4BD1"/>
    <w:rsid w:val="00E01383"/>
    <w:rsid w:val="00E05621"/>
    <w:rsid w:val="00E12BFC"/>
    <w:rsid w:val="00E14827"/>
    <w:rsid w:val="00E16DF5"/>
    <w:rsid w:val="00E217A4"/>
    <w:rsid w:val="00E22682"/>
    <w:rsid w:val="00E230EC"/>
    <w:rsid w:val="00E244B6"/>
    <w:rsid w:val="00E2758E"/>
    <w:rsid w:val="00E27AB3"/>
    <w:rsid w:val="00E343EE"/>
    <w:rsid w:val="00E377B9"/>
    <w:rsid w:val="00E4515C"/>
    <w:rsid w:val="00E52AC9"/>
    <w:rsid w:val="00E52DE3"/>
    <w:rsid w:val="00E541B9"/>
    <w:rsid w:val="00E54382"/>
    <w:rsid w:val="00E55974"/>
    <w:rsid w:val="00E629F0"/>
    <w:rsid w:val="00E63439"/>
    <w:rsid w:val="00E676B6"/>
    <w:rsid w:val="00E70883"/>
    <w:rsid w:val="00E72348"/>
    <w:rsid w:val="00E72713"/>
    <w:rsid w:val="00E74238"/>
    <w:rsid w:val="00E769ED"/>
    <w:rsid w:val="00E77668"/>
    <w:rsid w:val="00E80120"/>
    <w:rsid w:val="00E819F5"/>
    <w:rsid w:val="00E81F7B"/>
    <w:rsid w:val="00E9010C"/>
    <w:rsid w:val="00E93AEB"/>
    <w:rsid w:val="00E95377"/>
    <w:rsid w:val="00E96AFA"/>
    <w:rsid w:val="00EA1CE9"/>
    <w:rsid w:val="00EA25C3"/>
    <w:rsid w:val="00EB34CF"/>
    <w:rsid w:val="00EB4387"/>
    <w:rsid w:val="00EC008A"/>
    <w:rsid w:val="00EC73BC"/>
    <w:rsid w:val="00EC7E98"/>
    <w:rsid w:val="00ED49B7"/>
    <w:rsid w:val="00EE156C"/>
    <w:rsid w:val="00EE1E4D"/>
    <w:rsid w:val="00EE4FBC"/>
    <w:rsid w:val="00EE66D7"/>
    <w:rsid w:val="00EF2EE1"/>
    <w:rsid w:val="00F01536"/>
    <w:rsid w:val="00F0569C"/>
    <w:rsid w:val="00F07DBF"/>
    <w:rsid w:val="00F15084"/>
    <w:rsid w:val="00F21587"/>
    <w:rsid w:val="00F4361E"/>
    <w:rsid w:val="00F45E7C"/>
    <w:rsid w:val="00F4771A"/>
    <w:rsid w:val="00F5022A"/>
    <w:rsid w:val="00F63675"/>
    <w:rsid w:val="00F6742F"/>
    <w:rsid w:val="00F7381A"/>
    <w:rsid w:val="00F7602D"/>
    <w:rsid w:val="00F76B25"/>
    <w:rsid w:val="00F805E0"/>
    <w:rsid w:val="00F814DE"/>
    <w:rsid w:val="00F84332"/>
    <w:rsid w:val="00F84CB2"/>
    <w:rsid w:val="00F94C2E"/>
    <w:rsid w:val="00F95995"/>
    <w:rsid w:val="00F97277"/>
    <w:rsid w:val="00FB0C95"/>
    <w:rsid w:val="00FB0EDE"/>
    <w:rsid w:val="00FB30A5"/>
    <w:rsid w:val="00FD3564"/>
    <w:rsid w:val="00FD379F"/>
    <w:rsid w:val="00FE1160"/>
    <w:rsid w:val="00FE46C1"/>
    <w:rsid w:val="00FF0F31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CEFFE"/>
  <w15:docId w15:val="{637B0AEE-4853-47B3-A3C6-0FFAF72F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21"/>
    <w:pPr>
      <w:spacing w:after="0" w:line="240" w:lineRule="atLeast"/>
    </w:pPr>
    <w:rPr>
      <w:rFonts w:ascii="Open Sans" w:hAnsi="Open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684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F30A9"/>
    <w:pPr>
      <w:keepNext/>
      <w:keepLines/>
      <w:spacing w:after="200" w:line="240" w:lineRule="auto"/>
      <w:outlineLvl w:val="1"/>
    </w:pPr>
    <w:rPr>
      <w:rFonts w:eastAsiaTheme="majorEastAsia" w:cstheme="majorBidi"/>
      <w:bCs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B3E84"/>
    <w:pPr>
      <w:spacing w:line="240" w:lineRule="auto"/>
      <w:jc w:val="center"/>
    </w:pPr>
  </w:style>
  <w:style w:type="character" w:customStyle="1" w:styleId="SidefodTegn">
    <w:name w:val="Sidefod Tegn"/>
    <w:basedOn w:val="Standardskrifttypeiafsnit"/>
    <w:link w:val="Sidefod"/>
    <w:uiPriority w:val="99"/>
    <w:rsid w:val="002B3E84"/>
    <w:rPr>
      <w:rFonts w:ascii="Open Sans" w:hAnsi="Open Sans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26845"/>
    <w:rPr>
      <w:rFonts w:ascii="Open Sans" w:eastAsiaTheme="majorEastAsia" w:hAnsi="Open Sans" w:cstheme="majorBidi"/>
      <w:b/>
      <w:bCs/>
      <w:sz w:val="20"/>
      <w:szCs w:val="28"/>
    </w:rPr>
  </w:style>
  <w:style w:type="paragraph" w:customStyle="1" w:styleId="Kolofon">
    <w:name w:val="Kolofon"/>
    <w:basedOn w:val="Normal"/>
    <w:link w:val="KolofonTegn"/>
    <w:rsid w:val="00565125"/>
    <w:pPr>
      <w:spacing w:line="200" w:lineRule="atLeast"/>
      <w:jc w:val="righ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30A9"/>
    <w:rPr>
      <w:rFonts w:ascii="Georgia" w:eastAsiaTheme="majorEastAsia" w:hAnsi="Georgia" w:cstheme="majorBidi"/>
      <w:bCs/>
      <w:sz w:val="20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AfsenderTop">
    <w:name w:val="AfsenderTop"/>
    <w:basedOn w:val="Normal"/>
    <w:rsid w:val="00FB30A5"/>
    <w:rPr>
      <w:color w:val="7F7F7F"/>
    </w:rPr>
  </w:style>
  <w:style w:type="paragraph" w:customStyle="1" w:styleId="AfsenderSidefod">
    <w:name w:val="AfsenderSidefod"/>
    <w:basedOn w:val="Normal"/>
    <w:rsid w:val="000A285D"/>
    <w:pPr>
      <w:jc w:val="center"/>
    </w:pPr>
    <w:rPr>
      <w:color w:val="7F7F7F"/>
    </w:rPr>
  </w:style>
  <w:style w:type="character" w:styleId="Hyperlink">
    <w:name w:val="Hyperlink"/>
    <w:basedOn w:val="Standardskrifttypeiafsnit"/>
    <w:uiPriority w:val="99"/>
    <w:unhideWhenUsed/>
    <w:rsid w:val="000A285D"/>
    <w:rPr>
      <w:color w:val="0000FF" w:themeColor="hyperlink"/>
      <w:u w:val="single"/>
    </w:rPr>
  </w:style>
  <w:style w:type="character" w:customStyle="1" w:styleId="KolofonTegn">
    <w:name w:val="Kolofon Tegn"/>
    <w:basedOn w:val="Standardskrifttypeiafsnit"/>
    <w:link w:val="Kolofon"/>
    <w:rsid w:val="00565125"/>
    <w:rPr>
      <w:rFonts w:ascii="Open Sans" w:hAnsi="Open Sans"/>
      <w:sz w:val="16"/>
    </w:rPr>
  </w:style>
  <w:style w:type="paragraph" w:customStyle="1" w:styleId="KolofonAfdeling">
    <w:name w:val="KolofonAfdeling"/>
    <w:basedOn w:val="Kolofon"/>
    <w:rsid w:val="000D002A"/>
    <w:rPr>
      <w:b/>
    </w:rPr>
  </w:style>
  <w:style w:type="paragraph" w:styleId="Listeafsnit">
    <w:name w:val="List Paragraph"/>
    <w:basedOn w:val="Normal"/>
    <w:uiPriority w:val="34"/>
    <w:qFormat/>
    <w:rsid w:val="007E26CA"/>
    <w:pPr>
      <w:ind w:left="568" w:hanging="284"/>
      <w:contextualSpacing/>
    </w:pPr>
  </w:style>
  <w:style w:type="paragraph" w:customStyle="1" w:styleId="NormalSammen">
    <w:name w:val="NormalSammen"/>
    <w:basedOn w:val="Normal"/>
    <w:next w:val="Normal"/>
    <w:qFormat/>
    <w:rsid w:val="0083583C"/>
    <w:pPr>
      <w:keepNext/>
      <w:keepLines/>
    </w:pPr>
  </w:style>
  <w:style w:type="character" w:styleId="Ulstomtale">
    <w:name w:val="Unresolved Mention"/>
    <w:basedOn w:val="Standardskrifttypeiafsnit"/>
    <w:uiPriority w:val="99"/>
    <w:semiHidden/>
    <w:unhideWhenUsed/>
    <w:rsid w:val="00004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@thisted.d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bbj@thisted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k@thisted.d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02.intern.thisted.dk\files$\Software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27A2-1226-4DA4-8252-C5429315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4</TotalTime>
  <Pages>2</Pages>
  <Words>392</Words>
  <Characters>2082</Characters>
  <Application>Microsoft Office Word</Application>
  <DocSecurity>0</DocSecurity>
  <PresentationFormat/>
  <Lines>63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Nyhedsbrev til beboere og pårørende juli 2024</vt:lpstr>
      <vt:lpstr/>
    </vt:vector>
  </TitlesOfParts>
  <Manager/>
  <Company/>
  <LinksUpToDate>false</LinksUpToDate>
  <CharactersWithSpaces>2445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Nyhedsbrev til beboere og pårørende juli 2024</dc:title>
  <dc:subject/>
  <dc:creator>Lise Ørbæk Knudsen - Thisted Kommune</dc:creator>
  <cp:keywords/>
  <dc:description/>
  <cp:lastModifiedBy>Lise Ørbæk Knudsen - Thisted Kommune</cp:lastModifiedBy>
  <cp:revision>3</cp:revision>
  <cp:lastPrinted>2025-02-10T10:08:00Z</cp:lastPrinted>
  <dcterms:created xsi:type="dcterms:W3CDTF">2025-02-10T10:11:00Z</dcterms:created>
  <dcterms:modified xsi:type="dcterms:W3CDTF">2025-02-10T10:42:00Z</dcterms:modified>
  <cp:category/>
  <cp:contentStatus/>
  <dc:language/>
  <cp:version/>
</cp:coreProperties>
</file>